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7713C" w14:textId="4885CF35" w:rsidR="00290A30" w:rsidRPr="00485908" w:rsidRDefault="008138C6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Cs w:val="20"/>
        </w:rPr>
      </w:pPr>
      <w:r w:rsidRPr="00485908">
        <w:rPr>
          <w:rFonts w:eastAsia="Times New Roman" w:cs="Courier New"/>
          <w:bCs/>
          <w:color w:val="000000"/>
          <w:spacing w:val="-1"/>
          <w:szCs w:val="20"/>
        </w:rPr>
        <w:t>Y04.</w:t>
      </w:r>
      <w:r w:rsidRPr="00485908">
        <w:rPr>
          <w:rFonts w:eastAsia="Times New Roman" w:cs="Courier New"/>
          <w:bCs/>
          <w:color w:val="0070C0"/>
          <w:spacing w:val="-1"/>
          <w:szCs w:val="20"/>
        </w:rPr>
        <w:t>E</w:t>
      </w:r>
      <w:r w:rsidRPr="00485908">
        <w:rPr>
          <w:rFonts w:eastAsia="Times New Roman" w:cs="Courier New"/>
          <w:b/>
          <w:color w:val="000000"/>
          <w:spacing w:val="-1"/>
          <w:szCs w:val="20"/>
        </w:rPr>
        <w:t xml:space="preserve"> </w:t>
      </w:r>
      <w:r w:rsidR="00290A30" w:rsidRPr="00485908">
        <w:rPr>
          <w:rFonts w:eastAsia="Times New Roman" w:cs="Courier New"/>
          <w:b/>
          <w:color w:val="000000"/>
          <w:spacing w:val="-1"/>
          <w:szCs w:val="20"/>
        </w:rPr>
        <w:t>Your Love Never Fails</w:t>
      </w:r>
    </w:p>
    <w:p w14:paraId="3DBFF0B3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0781DE12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1C310041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[Intro]</w:t>
      </w:r>
    </w:p>
    <w:p w14:paraId="1EE37B6E" w14:textId="43E56B9A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C#</w:t>
      </w:r>
      <w:proofErr w:type="gramStart"/>
      <w:r w:rsidRPr="00485908">
        <w:rPr>
          <w:rFonts w:eastAsia="Times New Roman" w:cs="Courier New"/>
          <w:color w:val="0070C0"/>
          <w:spacing w:val="-1"/>
          <w:szCs w:val="20"/>
        </w:rPr>
        <w:t>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485908">
        <w:rPr>
          <w:rFonts w:eastAsia="Times New Roman" w:cs="Courier New"/>
          <w:color w:val="0070C0"/>
          <w:spacing w:val="-1"/>
          <w:szCs w:val="20"/>
        </w:rPr>
        <w:t>E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  <w:r w:rsidR="003D1136" w:rsidRPr="00485908">
        <w:rPr>
          <w:rFonts w:eastAsia="Times New Roman" w:cs="Courier New"/>
          <w:spacing w:val="-1"/>
          <w:szCs w:val="20"/>
        </w:rPr>
        <w:t xml:space="preserve"> (x2)</w:t>
      </w:r>
    </w:p>
    <w:p w14:paraId="1802FF2F" w14:textId="43F12846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gramStart"/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</w:t>
      </w: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</w:t>
      </w:r>
      <w:proofErr w:type="gramEnd"/>
      <w:r w:rsidRPr="00485908">
        <w:rPr>
          <w:rFonts w:eastAsia="Times New Roman" w:cs="Courier New"/>
          <w:color w:val="0070C0"/>
          <w:spacing w:val="-1"/>
          <w:szCs w:val="20"/>
        </w:rPr>
        <w:t>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  <w:r w:rsidR="003D1136" w:rsidRPr="00485908">
        <w:rPr>
          <w:rFonts w:eastAsia="Times New Roman" w:cs="Courier New"/>
          <w:spacing w:val="-1"/>
          <w:szCs w:val="20"/>
        </w:rPr>
        <w:t xml:space="preserve"> (x2)</w:t>
      </w:r>
    </w:p>
    <w:p w14:paraId="460467D8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210A508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397FC66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[Verse 1]</w:t>
      </w:r>
    </w:p>
    <w:p w14:paraId="38BA9C63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6A0E58CE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</w:t>
      </w:r>
      <w:r w:rsidRPr="00485908">
        <w:rPr>
          <w:rFonts w:eastAsia="Times New Roman" w:cs="Courier New"/>
          <w:color w:val="0070C0"/>
          <w:spacing w:val="-1"/>
          <w:szCs w:val="20"/>
        </w:rPr>
        <w:t>A</w:t>
      </w:r>
    </w:p>
    <w:p w14:paraId="4371C4AE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Nothing can separate</w:t>
      </w:r>
    </w:p>
    <w:p w14:paraId="7E932BFC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70C0"/>
          <w:spacing w:val="-1"/>
          <w:szCs w:val="20"/>
        </w:rPr>
        <w:t>E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</w:p>
    <w:p w14:paraId="6F0B6E83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Even if I ran away</w:t>
      </w:r>
    </w:p>
    <w:p w14:paraId="249B7D1F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</w:t>
      </w: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proofErr w:type="gramStart"/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485908">
        <w:rPr>
          <w:rFonts w:eastAsia="Times New Roman" w:cs="Courier New"/>
          <w:color w:val="0070C0"/>
          <w:spacing w:val="-1"/>
          <w:szCs w:val="20"/>
        </w:rPr>
        <w:t>E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</w:p>
    <w:p w14:paraId="7C1BC688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Your love never fails</w:t>
      </w:r>
    </w:p>
    <w:p w14:paraId="509C390E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</w:t>
      </w:r>
    </w:p>
    <w:p w14:paraId="1445AC6C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I know I still make mistakes but</w:t>
      </w:r>
    </w:p>
    <w:p w14:paraId="4FF47902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70C0"/>
          <w:spacing w:val="-1"/>
          <w:szCs w:val="20"/>
        </w:rPr>
        <w:t>E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  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</w:p>
    <w:p w14:paraId="70D33065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You have new mercies for me everyday</w:t>
      </w:r>
    </w:p>
    <w:p w14:paraId="70F47764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</w:t>
      </w: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proofErr w:type="gramStart"/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485908">
        <w:rPr>
          <w:rFonts w:eastAsia="Times New Roman" w:cs="Courier New"/>
          <w:color w:val="0070C0"/>
          <w:spacing w:val="-1"/>
          <w:szCs w:val="20"/>
        </w:rPr>
        <w:t>E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</w:p>
    <w:p w14:paraId="6D953C53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Your love never fails</w:t>
      </w:r>
    </w:p>
    <w:p w14:paraId="113825E1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211E79B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73EEE7FE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[Chorus]</w:t>
      </w:r>
    </w:p>
    <w:p w14:paraId="2F46EE71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F361F92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gramStart"/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E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</w:p>
    <w:p w14:paraId="6A65F88E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You stay the same through the ages</w:t>
      </w:r>
    </w:p>
    <w:p w14:paraId="64FD5B97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70C0"/>
          <w:spacing w:val="-1"/>
          <w:szCs w:val="20"/>
        </w:rPr>
        <w:t>F#m7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A</w:t>
      </w:r>
    </w:p>
    <w:p w14:paraId="66AFA14B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Your love never changes</w:t>
      </w:r>
    </w:p>
    <w:p w14:paraId="7ACBBA98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E</w:t>
      </w:r>
    </w:p>
    <w:p w14:paraId="74C25F30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There may be pain in the night</w:t>
      </w:r>
    </w:p>
    <w:p w14:paraId="5FCAABF2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F#m7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485908">
        <w:rPr>
          <w:rFonts w:eastAsia="Times New Roman" w:cs="Courier New"/>
          <w:color w:val="0070C0"/>
          <w:spacing w:val="-1"/>
          <w:szCs w:val="20"/>
        </w:rPr>
        <w:t>A</w:t>
      </w:r>
    </w:p>
    <w:p w14:paraId="7D335853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But joy comes in the morning</w:t>
      </w:r>
    </w:p>
    <w:p w14:paraId="35D05A32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   </w:t>
      </w:r>
      <w:r w:rsidRPr="00485908">
        <w:rPr>
          <w:rFonts w:eastAsia="Times New Roman" w:cs="Courier New"/>
          <w:color w:val="0070C0"/>
          <w:spacing w:val="-1"/>
          <w:szCs w:val="20"/>
        </w:rPr>
        <w:t>E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</w:p>
    <w:p w14:paraId="1520F553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And when the oceans rage</w:t>
      </w:r>
    </w:p>
    <w:p w14:paraId="2C703DBB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</w:t>
      </w:r>
      <w:r w:rsidRPr="00485908">
        <w:rPr>
          <w:rFonts w:eastAsia="Times New Roman" w:cs="Courier New"/>
          <w:color w:val="0070C0"/>
          <w:spacing w:val="-1"/>
          <w:szCs w:val="20"/>
        </w:rPr>
        <w:t>F#m7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A</w:t>
      </w:r>
    </w:p>
    <w:p w14:paraId="68FCFAD5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I don't have to be afraid</w:t>
      </w:r>
    </w:p>
    <w:p w14:paraId="4C2FBDA8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E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</w:p>
    <w:p w14:paraId="5E8BAEAB" w14:textId="05C48596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Bec</w:t>
      </w:r>
      <w:r w:rsidR="00DE4536" w:rsidRPr="00485908">
        <w:rPr>
          <w:rFonts w:eastAsia="Times New Roman" w:cs="Courier New"/>
          <w:color w:val="000000"/>
          <w:spacing w:val="-1"/>
          <w:szCs w:val="20"/>
        </w:rPr>
        <w:t>au</w:t>
      </w:r>
      <w:r w:rsidRPr="00485908">
        <w:rPr>
          <w:rFonts w:eastAsia="Times New Roman" w:cs="Courier New"/>
          <w:color w:val="000000"/>
          <w:spacing w:val="-1"/>
          <w:szCs w:val="20"/>
        </w:rPr>
        <w:t>se I know that You love me</w:t>
      </w:r>
    </w:p>
    <w:p w14:paraId="2FB8D1C1" w14:textId="17221EE6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70C0"/>
          <w:spacing w:val="-1"/>
          <w:szCs w:val="20"/>
        </w:rPr>
        <w:t>F#m7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</w:t>
      </w: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</w:t>
      </w:r>
      <w:r w:rsidR="00A1067B">
        <w:rPr>
          <w:rFonts w:eastAsia="Times New Roman" w:cs="Courier New"/>
          <w:color w:val="000000"/>
          <w:spacing w:val="-1"/>
          <w:szCs w:val="20"/>
        </w:rPr>
        <w:t xml:space="preserve"> </w:t>
      </w:r>
    </w:p>
    <w:p w14:paraId="6053A7B6" w14:textId="417AEDA3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Your love never fails</w:t>
      </w:r>
    </w:p>
    <w:p w14:paraId="2239427A" w14:textId="77777777" w:rsidR="007E49DF" w:rsidRPr="00485908" w:rsidRDefault="007E49D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3FB5DF5" w14:textId="435EADAB" w:rsidR="007E49DF" w:rsidRPr="00485908" w:rsidRDefault="007E49D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(</w:t>
      </w:r>
      <w:proofErr w:type="gramStart"/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</w:t>
      </w: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</w:t>
      </w:r>
      <w:proofErr w:type="gramEnd"/>
      <w:r w:rsidRPr="00485908">
        <w:rPr>
          <w:rFonts w:eastAsia="Times New Roman" w:cs="Courier New"/>
          <w:color w:val="0070C0"/>
          <w:spacing w:val="-1"/>
          <w:szCs w:val="20"/>
        </w:rPr>
        <w:t>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  <w:r w:rsidRPr="00485908">
        <w:rPr>
          <w:rFonts w:eastAsia="Times New Roman" w:cs="Courier New"/>
          <w:spacing w:val="-1"/>
          <w:szCs w:val="20"/>
        </w:rPr>
        <w:t>)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(</w:t>
      </w:r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r w:rsidRPr="00485908">
        <w:rPr>
          <w:rFonts w:eastAsia="Times New Roman" w:cs="Courier New"/>
          <w:color w:val="000000"/>
          <w:spacing w:val="-1"/>
          <w:szCs w:val="20"/>
        </w:rPr>
        <w:t>)</w:t>
      </w:r>
    </w:p>
    <w:p w14:paraId="0CDBB8EE" w14:textId="77777777" w:rsidR="007E49DF" w:rsidRPr="00485908" w:rsidRDefault="007E49DF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0455DFB7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6D7426DA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br w:type="column"/>
      </w:r>
    </w:p>
    <w:p w14:paraId="1C035BF4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47EB62B4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C365CAC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[Verse 2]</w:t>
      </w:r>
    </w:p>
    <w:p w14:paraId="3C8DFEB0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E70755D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A</w:t>
      </w:r>
    </w:p>
    <w:p w14:paraId="2B5338F1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The wind is strong and the water's deep but</w:t>
      </w:r>
    </w:p>
    <w:p w14:paraId="32BC4C52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70C0"/>
          <w:spacing w:val="-1"/>
          <w:szCs w:val="20"/>
        </w:rPr>
        <w:t>E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  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</w:p>
    <w:p w14:paraId="7CC8A64D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I'm not alone here in these open seas</w:t>
      </w:r>
    </w:p>
    <w:p w14:paraId="38A0C0DF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proofErr w:type="gramStart"/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485908">
        <w:rPr>
          <w:rFonts w:eastAsia="Times New Roman" w:cs="Courier New"/>
          <w:color w:val="0070C0"/>
          <w:spacing w:val="-1"/>
          <w:szCs w:val="20"/>
        </w:rPr>
        <w:t>E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</w:p>
    <w:p w14:paraId="0A14103E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Your love never fails</w:t>
      </w:r>
    </w:p>
    <w:p w14:paraId="3EBFDD36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A</w:t>
      </w:r>
    </w:p>
    <w:p w14:paraId="61962D6B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The chasm is far too wide</w:t>
      </w:r>
    </w:p>
    <w:p w14:paraId="595942AD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70C0"/>
          <w:spacing w:val="-1"/>
          <w:szCs w:val="20"/>
        </w:rPr>
        <w:t>E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    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</w:p>
    <w:p w14:paraId="505FDAC3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I never thought I'd reach the other side</w:t>
      </w:r>
    </w:p>
    <w:p w14:paraId="0858449C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</w:t>
      </w:r>
      <w:bookmarkStart w:id="0" w:name="_GoBack"/>
      <w:bookmarkEnd w:id="0"/>
      <w:r w:rsidRPr="00485908">
        <w:rPr>
          <w:rFonts w:eastAsia="Times New Roman" w:cs="Courier New"/>
          <w:color w:val="0070C0"/>
          <w:spacing w:val="-1"/>
          <w:szCs w:val="20"/>
        </w:rPr>
        <w:t>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 </w:t>
      </w:r>
      <w:proofErr w:type="gramStart"/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proofErr w:type="gram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 </w:t>
      </w:r>
      <w:r w:rsidRPr="00485908">
        <w:rPr>
          <w:rFonts w:eastAsia="Times New Roman" w:cs="Courier New"/>
          <w:color w:val="0070C0"/>
          <w:spacing w:val="-1"/>
          <w:szCs w:val="20"/>
        </w:rPr>
        <w:t>E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</w:p>
    <w:p w14:paraId="3D4CB903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Your love never fails</w:t>
      </w:r>
    </w:p>
    <w:p w14:paraId="4362859A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5AC32CC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2A258B63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[Instrumental]</w:t>
      </w:r>
    </w:p>
    <w:p w14:paraId="7D610F2E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</w:t>
      </w: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</w:t>
      </w:r>
      <w:proofErr w:type="gramStart"/>
      <w:r w:rsidRPr="00485908">
        <w:rPr>
          <w:rFonts w:eastAsia="Times New Roman" w:cs="Courier New"/>
          <w:color w:val="000000"/>
          <w:spacing w:val="-1"/>
          <w:szCs w:val="20"/>
        </w:rPr>
        <w:t xml:space="preserve">   (</w:t>
      </w:r>
      <w:proofErr w:type="gramEnd"/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r w:rsidRPr="00485908">
        <w:rPr>
          <w:rFonts w:eastAsia="Times New Roman" w:cs="Courier New"/>
          <w:color w:val="000000"/>
          <w:spacing w:val="-1"/>
          <w:szCs w:val="20"/>
        </w:rPr>
        <w:t>)</w:t>
      </w:r>
    </w:p>
    <w:p w14:paraId="0F905D16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304FD4C2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01A1E00F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[Bridge]</w:t>
      </w:r>
    </w:p>
    <w:p w14:paraId="3A1D6129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14254734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485908">
        <w:rPr>
          <w:rFonts w:eastAsia="Times New Roman" w:cs="Courier New"/>
          <w:color w:val="0070C0"/>
          <w:spacing w:val="-1"/>
          <w:szCs w:val="20"/>
        </w:rPr>
        <w:t>A</w:t>
      </w:r>
    </w:p>
    <w:p w14:paraId="752944A5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You make all things</w:t>
      </w:r>
    </w:p>
    <w:p w14:paraId="4B3B54F8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</w:p>
    <w:p w14:paraId="3E377EA4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work together for my good</w:t>
      </w:r>
    </w:p>
    <w:p w14:paraId="72023D88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</w:t>
      </w:r>
      <w:r w:rsidRPr="00485908">
        <w:rPr>
          <w:rFonts w:eastAsia="Times New Roman" w:cs="Courier New"/>
          <w:color w:val="0070C0"/>
          <w:spacing w:val="-1"/>
          <w:szCs w:val="20"/>
        </w:rPr>
        <w:t>A</w:t>
      </w:r>
    </w:p>
    <w:p w14:paraId="5AFF7015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You make all things</w:t>
      </w:r>
    </w:p>
    <w:p w14:paraId="147BC234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        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</w:p>
    <w:p w14:paraId="6AD5FFEF" w14:textId="30E5DB0A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work together for my good</w:t>
      </w:r>
    </w:p>
    <w:p w14:paraId="2EC852C2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561BBBB6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</w:p>
    <w:p w14:paraId="00FD09CA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0000"/>
          <w:spacing w:val="-1"/>
          <w:szCs w:val="20"/>
        </w:rPr>
        <w:t>[Ending]</w:t>
      </w:r>
    </w:p>
    <w:p w14:paraId="066D479A" w14:textId="77777777" w:rsidR="00290A30" w:rsidRPr="00485908" w:rsidRDefault="00290A30" w:rsidP="00290A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Cs w:val="20"/>
        </w:rPr>
      </w:pPr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r w:rsidRPr="00485908">
        <w:rPr>
          <w:rFonts w:eastAsia="Times New Roman" w:cs="Courier New"/>
          <w:color w:val="000000"/>
          <w:spacing w:val="-1"/>
          <w:szCs w:val="20"/>
        </w:rPr>
        <w:t xml:space="preserve">    </w:t>
      </w:r>
      <w:proofErr w:type="spellStart"/>
      <w:r w:rsidRPr="00485908">
        <w:rPr>
          <w:rFonts w:eastAsia="Times New Roman" w:cs="Courier New"/>
          <w:color w:val="0070C0"/>
          <w:spacing w:val="-1"/>
          <w:szCs w:val="20"/>
        </w:rPr>
        <w:t>C#m</w:t>
      </w:r>
      <w:proofErr w:type="spellEnd"/>
      <w:r w:rsidRPr="00485908">
        <w:rPr>
          <w:rFonts w:eastAsia="Times New Roman" w:cs="Courier New"/>
          <w:color w:val="000000"/>
          <w:spacing w:val="-1"/>
          <w:szCs w:val="20"/>
        </w:rPr>
        <w:t xml:space="preserve">    </w:t>
      </w:r>
      <w:r w:rsidRPr="00485908">
        <w:rPr>
          <w:rFonts w:eastAsia="Times New Roman" w:cs="Courier New"/>
          <w:color w:val="0070C0"/>
          <w:spacing w:val="-1"/>
          <w:szCs w:val="20"/>
        </w:rPr>
        <w:t>B</w:t>
      </w:r>
      <w:proofErr w:type="gramStart"/>
      <w:r w:rsidRPr="00485908">
        <w:rPr>
          <w:rFonts w:eastAsia="Times New Roman" w:cs="Courier New"/>
          <w:color w:val="000000"/>
          <w:spacing w:val="-1"/>
          <w:szCs w:val="20"/>
        </w:rPr>
        <w:t xml:space="preserve">   (</w:t>
      </w:r>
      <w:proofErr w:type="gramEnd"/>
      <w:r w:rsidRPr="00485908">
        <w:rPr>
          <w:rFonts w:eastAsia="Times New Roman" w:cs="Courier New"/>
          <w:color w:val="0070C0"/>
          <w:spacing w:val="-1"/>
          <w:szCs w:val="20"/>
        </w:rPr>
        <w:t>A</w:t>
      </w:r>
      <w:r w:rsidRPr="00485908">
        <w:rPr>
          <w:rFonts w:eastAsia="Times New Roman" w:cs="Courier New"/>
          <w:color w:val="000000"/>
          <w:spacing w:val="-1"/>
          <w:szCs w:val="20"/>
        </w:rPr>
        <w:t>)</w:t>
      </w:r>
    </w:p>
    <w:p w14:paraId="2960A1C9" w14:textId="77777777" w:rsidR="002815CA" w:rsidRPr="00485908" w:rsidRDefault="002815CA" w:rsidP="00E612C7">
      <w:pPr>
        <w:rPr>
          <w:szCs w:val="20"/>
        </w:rPr>
      </w:pPr>
    </w:p>
    <w:sectPr w:rsidR="002815CA" w:rsidRPr="00485908" w:rsidSect="00485908">
      <w:pgSz w:w="12240" w:h="15840"/>
      <w:pgMar w:top="720" w:right="720" w:bottom="720" w:left="720" w:header="720" w:footer="720" w:gutter="0"/>
      <w:cols w:num="2" w:space="720" w:equalWidth="0">
        <w:col w:w="4464" w:space="720"/>
        <w:col w:w="561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30"/>
    <w:rsid w:val="00184768"/>
    <w:rsid w:val="0027365C"/>
    <w:rsid w:val="002815CA"/>
    <w:rsid w:val="00290A30"/>
    <w:rsid w:val="003D1136"/>
    <w:rsid w:val="00485908"/>
    <w:rsid w:val="00533EC9"/>
    <w:rsid w:val="00627F07"/>
    <w:rsid w:val="007B61E0"/>
    <w:rsid w:val="007E49DF"/>
    <w:rsid w:val="008138C6"/>
    <w:rsid w:val="00A1067B"/>
    <w:rsid w:val="00C403C7"/>
    <w:rsid w:val="00DA7145"/>
    <w:rsid w:val="00DE4536"/>
    <w:rsid w:val="00E36044"/>
    <w:rsid w:val="00E612C7"/>
    <w:rsid w:val="00E6319F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1966"/>
  <w15:chartTrackingRefBased/>
  <w15:docId w15:val="{5F1A84FF-9D53-4719-B3D9-FA6F9A26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0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0A3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2017-09-02T21:54:00Z</dcterms:created>
  <dcterms:modified xsi:type="dcterms:W3CDTF">2019-12-01T14:35:00Z</dcterms:modified>
</cp:coreProperties>
</file>